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a="http://schemas.openxmlformats.org/drawingml/2006/main" xmlns:w10="urn:schemas-microsoft-com:office:word" xmlns:wpg="http://schemas.microsoft.com/office/word/2010/wordprocessingGroup" xmlns:wp="http://schemas.openxmlformats.org/drawingml/2006/wordprocessingDrawing" xmlns:wpc="http://schemas.microsoft.com/office/word/2010/wordprocessingCanvas" xmlns:mc="http://schemas.openxmlformats.org/markup-compatibility/2006" xmlns:a14="http://schemas.microsoft.com/office/drawing/2010/main" xmlns:wps="http://schemas.microsoft.com/office/word/2010/wordprocessingShape" xmlns:r="http://schemas.openxmlformats.org/officeDocument/2006/relationships" xmlns:pic="http://schemas.openxmlformats.org/drawingml/2006/picture" xmlns:v="urn:schemas-microsoft-com:vml" xmlns:m="http://schemas.openxmlformats.org/officeDocument/2006/math" xmlns:o="urn:schemas-microsoft-com:office:office" xmlns:w="http://schemas.openxmlformats.org/wordprocessingml/2006/main" mc:Ignorable="w14">
  <w:body>
    <w:p>
      <w:pPr>
        <w:jc w:val="center"/>
        <w:ind/>
      </w:pPr>
      <w:r>
        <w:rPr>
          <w:b w:val="1"/>
          <w:color w:val="000000"/>
          <w:sz w:val="36"/>
        </w:rPr>
        <w:t>万般经历  皆是成长</w:t>
      </w:r>
    </w:p>
    <w:p>
      <w:pPr>
        <w:jc w:val="center"/>
        <w:rPr>
          <w:sz w:val="22"/>
        </w:rPr>
      </w:pPr>
    </w:p>
    <w:p>
      <w:pPr>
        <w:jc w:val="center"/>
      </w:pPr>
      <w:r>
        <w:rPr>
          <w:sz w:val="22"/>
        </w:rPr>
        <w:t xml:space="preserve">                            ——读笑猫日记《长大不容易》有感</w:t>
      </w:r>
    </w:p>
    <w:p>
      <w:pPr>
        <w:jc w:val="center"/>
        <w:rPr>
          <w:sz w:val="22"/>
        </w:rPr>
      </w:pPr>
    </w:p>
    <w:p>
      <w:pPr>
        <w:jc w:val="center"/>
      </w:pPr>
      <w:r>
        <w:rPr>
          <w:sz w:val="22"/>
        </w:rPr>
        <w:t>圣城小学六年级   张金宸</w:t>
      </w:r>
    </w:p>
    <w:p>
      <w:r>
        <w:br/>
        <w:rPr>
          <w:sz w:val="22"/>
        </w:rPr>
      </w:r>
    </w:p>
    <w:p>
      <w:pPr>
        <w:jc w:val="left"/>
      </w:pPr>
      <w:r>
        <w:rPr>
          <w:sz w:val="22"/>
          <w:szCs w:val="24"/>
        </w:rPr>
        <w:t xml:space="preserve">      放学后的新华书店时光，是我最宝贵的回忆。 在那里，我和笑猫相遇，一起经历了无数个冒险与奇遇。想想小学这五年的零花钱，总是第一时间献给了“笑猫日记”，因为它不仅仅是书，更是通往纯真与梦想的桥梁。然而，笑猫日记《长大不容易》看完我泪奔了。</w:t>
      </w:r>
    </w:p>
    <w:p>
      <w:pPr>
        <w:jc w:val="left"/>
      </w:pPr>
      <w:r>
        <w:rPr>
          <w:sz w:val="22"/>
        </w:rPr>
        <w:t xml:space="preserve">      《长大不容易》</w:t>
      </w:r>
      <w:r>
        <w:rPr>
          <w:sz w:val="22"/>
        </w:rPr>
        <w:t xml:space="preserve">这本书讲述的是</w:t>
      </w:r>
      <w:r>
        <w:rPr>
          <w:sz w:val="22"/>
        </w:rPr>
        <w:t xml:space="preserve">一群正在成长的妈妈们，她们为了孩子焦虑，给孩子足够的爱，打着“为你好”的爱的名义，控制孩子，可是这无形中对孩子也是一种伤害。</w:t>
      </w:r>
      <w:r>
        <w:rPr>
          <w:sz w:val="22"/>
        </w:rPr>
        <w:t xml:space="preserve">一只过度焦虑的青蛙妈妈，因为不能接受孩子慢慢长大，狠心抛弃了它们，在笑猫和球球老鼠的守护陪伴下，小蝌蚪们长成身强体壮的青蛙。 </w:t>
      </w:r>
      <w:r>
        <w:rPr>
          <w:sz w:val="22"/>
        </w:rPr>
        <w:t xml:space="preserve">贵犬菲娜因为攀比，希望孩子长成别人家的孩子，直到三只狗狗因为惊吓不认识妈妈，菲娜才明白让孩子自由成长的重要性。 </w:t>
      </w:r>
      <w:r>
        <w:rPr>
          <w:sz w:val="22"/>
          <w:szCs w:val="24"/>
        </w:rPr>
        <w:t xml:space="preserve">控制欲强的杜真子妈妈，给杜真子报了很多的辅导班和兴趣班，让杜真子失去自由的快乐时光，她妈妈什么时候能醒悟呢！ 可怜的杜真子，什么时候是个头呀？……</w:t>
      </w:r>
    </w:p>
    <w:p>
      <w:pPr>
        <w:jc w:val="left"/>
      </w:pPr>
      <w:r>
        <w:rPr>
          <w:sz w:val="22"/>
          <w:szCs w:val="24"/>
        </w:rPr>
        <w:t xml:space="preserve">       读完后，我的内心久久不能平静。长大，对每一个孩子来说，都是一段充满挑战与不易的旅程。作为一名五年级的学生，我深切地体会到这其中的酸甜苦辣。书中讲述了众多人物在成长过程中的挣扎与奋斗，他们的故事仿佛就是我自己的缩影。</w:t>
      </w:r>
    </w:p>
    <w:p>
      <w:pPr>
        <w:jc w:val="left"/>
      </w:pPr>
      <w:r>
        <w:rPr>
          <w:sz w:val="22"/>
          <w:szCs w:val="24"/>
        </w:rPr>
        <w:t xml:space="preserve">       幼儿园是我成长道路上的第一步，但这一步并不容易。在我的记忆里，是一段特殊的经历，让我至今难忘，那就是我曾经多次生病住院。记得有一次，我患上了严重的肺炎，在医院里住了很长时间。病房里弥漫着消毒水的味道，白色的床单、白色的墙壁，还有医生护士们忙碌的身影。每天，我都要接受各种检查和治疗，打针、输液、吃药，这些对我来说都是痛苦的折磨。每次看到护士拿着针头走过来，我都会害怕地哭起来。但妈妈总是紧紧地握住我的手，轻轻地安慰我:“宝贝，别怕，一会儿就好了，妈妈一直陪着你。” 经过多次生病，我适应了这种环境，开始更加珍惜健康，也更加懂得照顾自己。我学会了按时吃饭、早睡早起，还养成了锻炼身体的好习惯。更重要的是，我越来越变得更加坚强和勇敢。</w:t>
      </w:r>
    </w:p>
    <w:p>
      <w:pPr>
        <w:jc w:val="left"/>
      </w:pPr>
      <w:r>
        <w:rPr>
          <w:sz w:val="22"/>
          <w:szCs w:val="24"/>
        </w:rPr>
        <w:t xml:space="preserve">     上了小学，每天清晨，当第一缕阳光穿透窗帘，我便要从温暖的被窝中挣扎起来，迎接新一天的学习与生活。从一年级到五年级，书包里的书本越来越重，课程也越来越难，课堂上必须时刻保持专注，否则就会错过老师讲解的重点。作业、考试如同两座大山，压得我喘不过气来。遇到难题时，那种无助和挫败感常常让我感到沮丧。除了学习上的压力，与人相处也让我感到困扰。同学之间的小摩擦、朋友间的小误会，都让我心力交瘁。</w:t>
      </w:r>
      <w:r>
        <w:rPr>
          <w:sz w:val="22"/>
          <w:szCs w:val="24"/>
        </w:rPr>
        <w:t xml:space="preserve">回到家后，虽然父母总是尽力为我创造一个良好的学习环境，但他们的期望和关心有时也会变成一种无形的压力。每当我成绩不理想时，即使他们不说什么，我也能从他们的眼神中读出失望，这让我更加自责和内疚。</w:t>
      </w:r>
    </w:p>
    <w:p>
      <w:r>
        <w:rPr>
          <w:sz w:val="22"/>
          <w:szCs w:val="24"/>
        </w:rPr>
        <w:t xml:space="preserve">      然而我知道，长大就是这样，充满了各种不易和挑战，它就像一场漫长的冒险，我们在其中跌倒、受伤，然后学会坚强和勇敢。每一次经历，每一次克服困难，都让我变得更加成熟和自信。虽然长大不容易，但正是这些经历塑造了我，让我不断成长，逐渐接近那个更好的自己。</w:t>
      </w:r>
    </w:p>
    <w:p>
      <w:r>
        <w:rPr>
          <w:sz w:val="22"/>
          <w:szCs w:val="24"/>
        </w:rPr>
        <w:t xml:space="preserve">    《长大不容易》这本书，如同一面镜子，映照出我们每个人成长路上的点点滴滴。成长是一场漫长的旅程，它需要坚持，需要勇敢，需</w:t>
      </w:r>
      <w:r>
        <w:rPr>
          <w:sz w:val="22"/>
          <w:szCs w:val="24"/>
        </w:rPr>
        <w:t>要努力。当我们真正需要顶起大梁直面风雨的时候，我们就长大了。回头看来时路，看这一路所经历的艰难坎坷，我们就明白，一边经历一边成长。 </w:t>
      </w:r>
    </w:p>
    <w:p>
      <w:r>
        <w:br/>
        <w:rPr>
          <w:sz w:val="22"/>
        </w:rPr>
      </w:r>
      <w:r>
        <w:br/>
        <w:rPr>
          <w:sz w:val="22"/>
        </w:rPr>
      </w:r>
      <w:r>
        <w:br/>
        <w:rPr>
          <w:sz w:val="22"/>
        </w:rPr>
      </w:r>
      <w:r>
        <w:br/>
        <w:rPr>
          <w:sz w:val="22"/>
        </w:rPr>
      </w:r>
    </w:p>
    <w:sectPr>
      <w:docGrid w:type="default" w:linePitch="326" w:charSpace="0"/>
      <w:pgSz w:w="11907" w:h="16839"/>
      <w:pgMar w:top="1440" w:right="1800" w:bottom="1440" w:left="1800" w:header="851" w:footer="99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v="urn:schemas-microsoft-com:vml" xmlns:m="http://schemas.openxmlformats.org/officeDocument/2006/math" xmlns:o="urn:schemas-microsoft-com:office:office" xmlns:w="http://schemas.openxmlformats.org/wordprocessingml/2006/main">
  <w:bordersDoNotSurroundHeader/>
  <w:bordersDoNotSurroundFooter/>
  <w:defaultTabStop w:val="420"/>
  <w:drawingGridVerticalSpacing w:val="180"/>
  <w:drawingGridHorizontalSpacing w:val="180"/>
  <w:displayHorizontalDrawingGridEvery w:val="1"/>
  <w:displayVerticalDrawingGridEvery w:val="1"/>
  <w:zoom w:percent="100"/>
  <w:compat>
    <w:spaceForUL/>
    <w:compatSetting w:val="14" w:uri="http://schemas.microsoft.com/office/word" w:name="compatibilityMode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clrSchemeMapping tx1="dk1" tx2="dk2" bg1="lt1" bg2="lt2"/>
  <w:decimalSymbol/>
  <w:listSeparato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style w:type="paragraph" w:styleId="0" w:default="1">
    <w:name w:val="Normal"/>
    <w:pPr>
      <w:widowControl w:val="0"/>
      <w:jc w:val="left"/>
      <w:spacing w:line="240" w:lineRule="auto"/>
    </w:pPr>
    <w:rPr>
      <w:sz w:val="24"/>
      <w:lang w:val="en-US" w:eastAsia="zh-CN"/>
      <w:kern w:val="2"/>
      <w:szCs w:val="21"/>
      <w:rFonts w:ascii="Droid Sans" w:hAnsi="Droid Sans" w:eastAsia="宋体"/>
    </w:rPr>
  </w:style>
  <w:style w:type="paragraph" w:styleId="1">
    <w:name w:val="heading 1"/>
    <w:basedOn w:val="0"/>
    <w:pPr>
      <w:keepNext w:val="1"/>
      <w:keepLines w:val="1"/>
      <w:outlineLvl w:val="0"/>
      <w:spacing w:after="330" w:before="340" w:line="578" w:lineRule="auto"/>
    </w:pPr>
    <w:rPr>
      <w:b w:val="1"/>
      <w:sz w:val="44"/>
      <w:bCs/>
      <w:kern w:val="44"/>
    </w:rPr>
  </w:style>
  <w:style w:type="paragraph" w:styleId="2">
    <w:name w:val="heading 2"/>
    <w:basedOn w:val="0"/>
    <w:pPr>
      <w:widowControl w:val="1"/>
      <w:keepNext w:val="0"/>
      <w:keepLines w:val="0"/>
      <w:pageBreakBefore w:val="0"/>
      <w:wordWrap w:val="1"/>
      <w:overflowPunct w:val="1"/>
      <w:topLinePunct w:val="0"/>
      <w:kinsoku w:val="1"/>
      <w:autoSpaceDE w:val="1"/>
      <w:autoSpaceDN w:val="1"/>
      <w:bidi w:val="0"/>
      <w:adjustRightInd w:val="1"/>
      <w:snapToGrid w:val="1"/>
      <w:jc w:val="left"/>
      <w:suppressLineNumbers w:val="0"/>
      <w:suppressAutoHyphens w:val="0"/>
      <w:contextualSpacing w:val="0"/>
      <w:outlineLvl w:val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after="100" w:afterAutospacing="1" w:before="100" w:beforeAutospacing="1" w:line="240" w:lineRule="auto"/>
      <w:ind w:firstLine="0" w:left="0" w:right="0"/>
    </w:pPr>
    <w:rPr>
      <w:vertAlign w:val="baseline"/>
      <w:b w:val="1"/>
      <w:i w:val="0"/>
      <w:u w:val="none" w:color="auto"/>
      <w:vanish/>
      <w:color w:val="auto"/>
      <w:spacing w:val="0"/>
      <w:w w:val="100"/>
      <w:sz w:val="36"/>
      <w:lang w:val="en-US" w:eastAsia="zh-CN"/>
      <w:kern w:val="0"/>
      <w:shd w:val="clear" w:color="auto" w:fill="auto"/>
    </w:rPr>
  </w:style>
  <w:style w:type="paragraph" w:styleId="3">
    <w:name w:val="heading 3"/>
    <w:basedOn w:val="0"/>
    <w:pPr>
      <w:keepNext w:val="1"/>
      <w:keepLines w:val="1"/>
      <w:outlineLvl w:val="2"/>
      <w:spacing w:after="260" w:before="260" w:line="415" w:lineRule="auto"/>
    </w:pPr>
    <w:rPr>
      <w:b w:val="1"/>
      <w:sz w:val="32"/>
    </w:rPr>
  </w:style>
  <w:style w:type="character" w:styleId="10" w:default="1">
    <w:name w:val="Default Paragraph Font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Normal.eit</Template>
  <TotalTime>0</TotalTime>
  <Pages>0</Pages>
  <Words>0</Words>
  <Characters>0</Characters>
  <Application>Honor_Office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>HONOR Docs</cp:lastModifiedBy>
  <cp:revision>0</cp:revision>
  <dcterms:modified xsi:type="dcterms:W3CDTF">2025-02-11T23:39:55Z</dcterms:modified>
</cp:coreProperties>
</file>

<file path=tbak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outlineLvl w:val="1"/>
        <w:rPr>
          <w:b/>
          <w:sz w:val="36"/>
        </w:rPr>
      </w:pPr>
      <w:r>
        <w:rPr>
          <w:b/>
          <w:sz w:val="36"/>
        </w:rPr>
        <w:t>长大不容易上交</w:t>
      </w:r>
    </w:p>
    <w:p>
      <w:pPr>
        <w:jc w:val="left"/>
      </w:pPr>
      <w:r>
        <w:rPr>
          <w:sz w:val="24"/>
          <w:szCs w:val="24"/>
        </w:rPr>
        <w:t>万般经历  皆是成长</w:t>
      </w:r>
    </w:p>
    <w:p>
      <w:r>
        <w:br/>
      </w:r>
    </w:p>
    <w:p>
      <w:pPr>
        <w:jc w:val="left"/>
      </w:pPr>
      <w:r>
        <w:rPr>
          <w:sz w:val="24"/>
          <w:szCs w:val="24"/>
        </w:rPr>
        <w:t>放学后的新华书店时光，是我最宝贵的回忆之一。 在那里，我和笑猫相遇，一起经历了无数个冒险与奇遇。想想小学这五年的零花钱，总是第一时间献给了“笑猫日记”，因为它不仅仅是书，更是通往纯真与梦想的桥梁。然而，《长大不容易》看完我泪奔了。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《长大不容易》这本书讲的动物世界里各种类型的妈妈对孩子们成长的经历。“焦虑”的青蛙妈妈拋弃了还不能唱歌不能跳跃小蝌蚪，因为他们不像 自己模样。最后小蝌蚪成长了最为强壮，而且很优秀的青蛙时，青蛙妈妈后悔了。贵妇犬菲娜因为攀比，希望孩子长成别人家的孩子，直到三只狗狗因为惊吓不认识妈妈，她才及时悔过，用心陪伴孩子，孩子们又恢复了正常，这时候她才明白让孩子自由成长的重要性。控制欲强的杜真子妈妈，安排孩子满满的课外时间，让孩子失去自由的快乐时光，她什么时候能醒悟呢！ 可怜的杜真子，什么时候是个头呀？……</w:t>
      </w:r>
    </w:p>
    <w:p>
      <w:r>
        <w:br/>
      </w:r>
    </w:p>
    <w:p>
      <w:pPr>
        <w:jc w:val="left"/>
      </w:pPr>
      <w:r>
        <w:rPr>
          <w:sz w:val="24"/>
          <w:szCs w:val="24"/>
        </w:rPr>
        <w:t>读完后，我的内心久久不能平静，长大，对每一个孩子来说，都是一段充满挑战与不易的旅程。作为一名五年级的学生，我深切地体会到这其中的酸甜苦辣。书中讲述了众多人物在成长过程中的挣扎与奋斗，他们的故事仿佛就是我自己的缩影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幼儿园是我成长道路上的第一步，但这一步并不容易。在我的记忆里，是段特殊的经历，让我至今难忘，那就是我曾经多次生病住院。记得有一次，我患上了严重的肺炎，在医院里住了很长时间。病房里弥漫着消毒水的味道，白色的床单、白色的墙壁，还有医生护士们忙碌的身影。每天，我都要接受各种检查和治疗，打针、输液、吃药，这些对我来说都是痛苦的折磨。每次看到护士拿着针头走过来，我都会害怕得哭起来。但妈妈总是紧紧地握住我的手，轻轻地安慰我:“宝贝，别怕，一会儿就好了，妈妈一直陪着你。” 经过多次生病，我适应了这种环境，开始更加珍惜健康，也更加懂得照顾自己。我学会了按时吃饭、早睡早起，还养成了锻炼身体的好习惯。更重要的是，我越来越变得更加坚强和勇敢。</w:t>
      </w:r>
    </w:p>
    <w:p>
      <w:r>
        <w:br/>
        <w:br/>
        <w:br/>
      </w:r>
    </w:p>
    <w:p>
      <w:pPr>
        <w:jc w:val="left"/>
      </w:pPr>
      <w:r>
        <w:rPr>
          <w:sz w:val="24"/>
          <w:szCs w:val="24"/>
        </w:rPr>
        <w:t>上了小学，每天清晨，当第一缕阳光穿透窗帘，我便要从温暖的被窝中挣扎起来，迎接新一天的学习与生活。从一年级到五年级，书包里的书本越来越重，课程也越来越难，课堂上必须时刻保持专注，否则就会错过老师讲解的重点。作业、考试如同两座大山，压得我喘不过气来。遇到难题时，那种无助和挫败感常常让我感到沮丧。除了学习上的压力，与人相处也让我感到困扰。同学之间的小摩擦、朋友间的小误会，都让我心力交瘁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回到家后，虽然父母总是尽力为我创造一个良好的学习环境，但他们的期望和关心有时也会变成一种无形的压力。每当我成绩不理想时，即使他们不说什么，我也能从他们的眼神中读出失望，这让我更加自责和内疚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然而我知道，长大就是这样，充满了各种不易和挑战。它就像一场漫长的冒险，我们在其中跌倒、受伤，然后学会坚强和勇敢。每一次经历，每一次克服困难，都让我变得更加成熟和自信。虽然长大不容易，但正是这些经历塑造了我，让我不断成长，逐渐接近那个更好的自己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《长大不容易》这本书，如同一面镜子，映照出我们每个人成长路上的点点滴滴。成长是一场漫长的旅程，它需要坚持，需要勇敢，需要</w:t>
      </w:r>
    </w:p>
    <w:p>
      <w:pPr>
        <w:jc w:val="left"/>
      </w:pPr>
      <w:r>
        <w:rPr>
          <w:sz w:val="24"/>
          <w:szCs w:val="24"/>
        </w:rPr>
        <w:t>需要努力。当我们真正需要顶起大梁直面风雨时候，我们就长大了。回头看来时路，看这一路所经历的艰难坎坷，才恍然明白———长大真的不容易。 </w:t>
      </w:r>
    </w:p>
    <w:p>
      <w:r>
        <w:br/>
        <w:br/>
        <w:br/>
        <w:br/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tbak/document1.xml><?xml version="1.0" encoding="utf-8"?>
<w:document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w10="urn:schemas-microsoft-com:office:word" xmlns:a="http://schemas.openxmlformats.org/drawingml/2006/main" xmlns:w14="http://schemas.microsoft.com/office/word/2010/wordml" mc:Ignorable="w14">
  <w:body>
    <w:p>
      <w:pPr>
        <w:jc w:val="center"/>
        <w:ind/>
      </w:pPr>
      <w:r>
        <w:rPr>
          <w:color w:val="000000"/>
          <w:sz w:val="48"/>
          <w:rFonts w:ascii="宋体" w:eastAsia="宋体"/>
        </w:rPr>
        <w:t>一边经历一边成长</w:t>
      </w:r>
    </w:p>
    <w:p>
      <w:pPr>
        <w:jc w:val="center"/>
        <w:rPr>
          <w:sz w:val="22"/>
        </w:rPr>
      </w:pPr>
    </w:p>
    <w:p>
      <w:pPr>
        <w:jc w:val="center"/>
      </w:pPr>
      <w:r>
        <w:rPr>
          <w:sz w:val="22"/>
        </w:rPr>
        <w:t xml:space="preserve">                            ——读笑猫日记《长大不容易》有感</w:t>
      </w:r>
    </w:p>
    <w:p>
      <w:pPr>
        <w:jc w:val="center"/>
        <w:rPr>
          <w:sz w:val="22"/>
        </w:rPr>
      </w:pPr>
    </w:p>
    <w:p>
      <w:pPr>
        <w:jc w:val="center"/>
      </w:pPr>
      <w:r>
        <w:rPr>
          <w:sz w:val="22"/>
        </w:rPr>
        <w:t>圣城小学五年级六班   张金宸</w:t>
      </w:r>
    </w:p>
    <w:p>
      <w:r>
        <w:br/>
        <w:rPr>
          <w:sz w:val="22"/>
        </w:rPr>
      </w:r>
    </w:p>
    <w:p>
      <w:pPr>
        <w:jc w:val="left"/>
      </w:pPr>
      <w:r>
        <w:rPr>
          <w:sz w:val="22"/>
          <w:szCs w:val="24"/>
        </w:rPr>
        <w:t xml:space="preserve">      放学后的新华书店时光，是我最宝贵的回忆。 在那里，我和笑猫相遇，一起经历了无数个冒险与奇遇。想想小学这五年的零花钱，总是第一时间献给了“笑猫日记”，因为它不仅仅是书，更是通往纯真与梦想的桥梁。然而，笑猫日记《长大不容易》看完我泪奔了。</w:t>
      </w:r>
    </w:p>
    <w:p>
      <w:pPr>
        <w:jc w:val="left"/>
      </w:pPr>
      <w:r>
        <w:rPr>
          <w:sz w:val="22"/>
        </w:rPr>
        <w:t xml:space="preserve">      《长大不容易》</w:t>
      </w:r>
      <w:r>
        <w:rPr>
          <w:sz w:val="22"/>
        </w:rPr>
        <w:t xml:space="preserve">这本书讲述的是</w:t>
      </w:r>
      <w:r>
        <w:rPr>
          <w:sz w:val="22"/>
        </w:rPr>
        <w:t xml:space="preserve">一群正在成长的妈妈们，她们为了孩子焦虑，给孩子足够的爱，打着“为你好”的爱的名义，控制孩子，可是这无形中对孩子也是一种伤害。</w:t>
      </w:r>
      <w:r>
        <w:rPr>
          <w:sz w:val="22"/>
        </w:rPr>
        <w:t xml:space="preserve">一只过度焦虑的青蛙妈妈，因为不能接受孩子慢慢长大，狠心抛弃了它们，在笑猫和球球老鼠的守护陪伴下，小蝌蚪们长成身强体壮的青蛙。 </w:t>
      </w:r>
      <w:r>
        <w:rPr>
          <w:sz w:val="22"/>
        </w:rPr>
        <w:t xml:space="preserve">贵犬菲娜因为攀比，希望孩子长成别人家的孩子，直到三只狗狗因为惊吓不认识妈妈，菲娜才明白让孩子自由成长的重要性。 </w:t>
      </w:r>
      <w:r>
        <w:rPr>
          <w:sz w:val="22"/>
          <w:szCs w:val="24"/>
        </w:rPr>
        <w:t xml:space="preserve">控制欲强的杜真子妈妈，给杜真子报了很多的辅导班和兴趣班，让杜真子失去自由的快乐时光，她妈妈什么时候能醒悟呢！ 可怜的杜真子，什么时候是个头呀？……</w:t>
      </w:r>
    </w:p>
    <w:p>
      <w:pPr>
        <w:jc w:val="left"/>
      </w:pPr>
      <w:r>
        <w:rPr>
          <w:sz w:val="22"/>
          <w:szCs w:val="24"/>
        </w:rPr>
        <w:t xml:space="preserve">       读完后，我的内心久久不能平静。长大，对每一个孩子来说，都是一段充满挑战与不易的旅程。作为一名五年级的学生，我深切地体会到这其中的酸甜苦辣。书中讲述了众多人物在成长过程中的挣扎与奋斗，他们的故事仿佛就是我自己的缩影。</w:t>
      </w:r>
    </w:p>
    <w:p>
      <w:pPr>
        <w:jc w:val="left"/>
      </w:pPr>
      <w:r>
        <w:rPr>
          <w:sz w:val="22"/>
          <w:szCs w:val="24"/>
        </w:rPr>
        <w:t xml:space="preserve">       幼儿园是我成长道路上的第一步，但这一步并不容易。在我的记忆里，是一段特殊的经历，让我至今难忘，那就是我曾经多次生病住院。记得有一次，我患上了严重的肺炎，在医院里住了很长时间。病房里弥漫着消毒水的味道，白色的床单、白色的墙壁，还有医生护士们忙碌的身影。每天，我都要接受各种检查和治疗，打针、输液、吃药，这些对我来说都是痛苦的折磨。每次看到护士拿着针头走过来，我都会害怕地哭起来。但妈妈总是紧紧地握住我的手，轻轻地安慰我:“宝贝，别怕，一会儿就好了，妈妈一直陪着你。” 经过多次生病，我适应了这种环境，开始更加珍惜健康，也更加懂得照顾自己。我学会了按时吃饭、早睡早起，还养成了锻炼身体的好习惯。更重要的是，我越来越变得更加坚强和勇敢。</w:t>
      </w:r>
    </w:p>
    <w:p>
      <w:pPr>
        <w:jc w:val="left"/>
      </w:pPr>
      <w:r>
        <w:rPr>
          <w:sz w:val="22"/>
          <w:szCs w:val="24"/>
        </w:rPr>
        <w:t xml:space="preserve">     上了小学，每天清晨，当第一缕阳光穿透窗帘，我便要从温暖的被窝中挣扎起来，迎接新一天的学习与生活。从一年级到五年级，书包里的书本越来越重，课程也越来越难，课堂上必须时刻保持专注，否则就会错过老师讲解的重点。作业、考试如同两座大山，压得我喘不过气来。遇到难题时，那种无助和挫败感常常让我感到沮丧。除了学习上的压力，与人相处也让我感到困扰。同学之间的小摩擦、朋友间的小误会，都让我心力交瘁。</w:t>
      </w:r>
      <w:r>
        <w:rPr>
          <w:sz w:val="22"/>
          <w:szCs w:val="24"/>
        </w:rPr>
        <w:t xml:space="preserve">回到家后，虽然父母总是尽力为我创造一个良好的学习环境，但他们的期望和关心有时也会变成一种无形的压力。每当我成绩不理想时，即使他们不说什么，我也能从他们的眼神中读出失望，这让我更加自责和内疚。</w:t>
      </w:r>
    </w:p>
    <w:p>
      <w:r>
        <w:rPr>
          <w:sz w:val="22"/>
          <w:szCs w:val="24"/>
        </w:rPr>
        <w:t xml:space="preserve">      然而我知道，长大就是这样，充满了各种不易和挑战，它就像一场漫长的冒险，我们在其中跌倒、受伤，然后学会坚强和勇敢。每一次经历，每一次克服困难，都让我变得更加成熟和自信。虽然长大不容易，但正是这些经历塑造了我，让我不断成长，逐渐接近那个更好的自己。</w:t>
      </w:r>
    </w:p>
    <w:p>
      <w:r>
        <w:rPr>
          <w:sz w:val="22"/>
          <w:szCs w:val="24"/>
        </w:rPr>
        <w:t xml:space="preserve">    《长大不容易》这本书，如同一面镜子，映照出我们每个人成长路上的点点滴滴。成长是一场漫长的旅程，它需要坚持，需要勇敢，需</w:t>
      </w:r>
      <w:r>
        <w:rPr>
          <w:sz w:val="22"/>
          <w:szCs w:val="24"/>
        </w:rPr>
        <w:t>要努力。当我们真正需要顶起大梁直面风雨的时候，我们就长大了。回头看来时路，看这一路所经历的艰难坎坷，我们就明白，一边经历一边成长。 </w:t>
      </w:r>
    </w:p>
    <w:p>
      <w:r>
        <w:br/>
        <w:rPr>
          <w:sz w:val="22"/>
        </w:rPr>
      </w:r>
      <w:r>
        <w:br/>
        <w:rPr>
          <w:sz w:val="22"/>
        </w:rPr>
      </w:r>
      <w:r>
        <w:br/>
        <w:rPr>
          <w:sz w:val="22"/>
        </w:rPr>
      </w:r>
      <w:r>
        <w:br/>
        <w:rPr>
          <w:sz w:val="22"/>
        </w:rPr>
      </w:r>
    </w:p>
    <w:sectPr>
      <w:docGrid w:type="default" w:linePitch="326" w:charSpace="0"/>
      <w:pgSz w:w="11907" w:h="16839"/>
      <w:pgMar w:top="1440" w:right="1800" w:bottom="1440" w:left="1800" w:header="851" w:footer="992" w:gutter="0"/>
    </w:sectPr>
  </w:body>
</w:document>
</file>

<file path=tbak/modified.xml>save:Wed Aug 27 18:43:17 2025

</file>